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268D0" w:rsidRDefault="00F268D0">
      <w:pPr>
        <w:pStyle w:val="a4"/>
        <w:tabs>
          <w:tab w:val="left" w:pos="10605"/>
          <w:tab w:val="left" w:pos="11700"/>
        </w:tabs>
        <w:ind w:right="-300"/>
        <w:jc w:val="center"/>
      </w:pPr>
    </w:p>
    <w:p w:rsidR="00F268D0" w:rsidRDefault="00EE3826">
      <w:pPr>
        <w:pStyle w:val="a4"/>
        <w:tabs>
          <w:tab w:val="left" w:pos="10605"/>
          <w:tab w:val="left" w:pos="11700"/>
        </w:tabs>
        <w:ind w:right="-300"/>
        <w:jc w:val="center"/>
      </w:pPr>
      <w:r>
        <w:t>Сведения</w:t>
      </w:r>
    </w:p>
    <w:p w:rsidR="00F268D0" w:rsidRDefault="00EE3826">
      <w:pPr>
        <w:pStyle w:val="a4"/>
        <w:jc w:val="center"/>
      </w:pPr>
      <w:r>
        <w:t xml:space="preserve">о лицах, включенных в резерв управленческих кадров Администрации Курского района Курской области  </w:t>
      </w:r>
    </w:p>
    <w:p w:rsidR="00F268D0" w:rsidRDefault="00EE3826">
      <w:pPr>
        <w:pStyle w:val="a4"/>
        <w:jc w:val="center"/>
      </w:pPr>
      <w:r>
        <w:t>(по состоянию на 01.04.2019 года)</w:t>
      </w:r>
    </w:p>
    <w:p w:rsidR="00F268D0" w:rsidRDefault="00F268D0">
      <w:pPr>
        <w:pStyle w:val="a4"/>
        <w:tabs>
          <w:tab w:val="left" w:pos="13020"/>
        </w:tabs>
        <w:ind w:firstLine="709"/>
        <w:jc w:val="right"/>
        <w:rPr>
          <w:sz w:val="16"/>
          <w:szCs w:val="16"/>
        </w:rPr>
      </w:pPr>
    </w:p>
    <w:tbl>
      <w:tblPr>
        <w:tblW w:w="15575" w:type="dxa"/>
        <w:tblInd w:w="-60" w:type="dxa"/>
        <w:tblLayout w:type="fixed"/>
        <w:tblCellMar>
          <w:left w:w="10" w:type="dxa"/>
          <w:right w:w="10" w:type="dxa"/>
        </w:tblCellMar>
        <w:tblLook w:val="0000"/>
      </w:tblPr>
      <w:tblGrid>
        <w:gridCol w:w="915"/>
        <w:gridCol w:w="1695"/>
        <w:gridCol w:w="1320"/>
        <w:gridCol w:w="2610"/>
        <w:gridCol w:w="435"/>
        <w:gridCol w:w="3728"/>
        <w:gridCol w:w="3427"/>
        <w:gridCol w:w="1445"/>
      </w:tblGrid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№ п/п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Фамилия, имя, отчество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рождения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Образование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Замещаемая должность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Включен(а) в резерв управленческих кадров для замещения должности,</w:t>
            </w:r>
          </w:p>
          <w:p w:rsidR="00F268D0" w:rsidRDefault="00EE3826">
            <w:pPr>
              <w:pStyle w:val="a4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дата включения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ind w:left="616" w:hanging="616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Примечание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Высшие должности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Хачатрян Светлана Николаевна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марта 1975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1997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Курский государственный </w:t>
            </w:r>
            <w:r>
              <w:rPr>
                <w:sz w:val="24"/>
                <w:szCs w:val="24"/>
              </w:rPr>
              <w:t>педагогический университет, г. Курск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 и физика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Заведующая МУ «Методический кабинет дополнительного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гического образования» Курского района Курской области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 должность замест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теля начальника отдела по пр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доставлению муни</w:t>
            </w:r>
            <w:r>
              <w:rPr>
                <w:sz w:val="24"/>
                <w:szCs w:val="24"/>
              </w:rPr>
              <w:t>ципальных у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луг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(Распоряжение от 31.12.2014 №63-л)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 должность начал</w:t>
            </w:r>
            <w:r>
              <w:rPr>
                <w:sz w:val="24"/>
                <w:szCs w:val="24"/>
              </w:rPr>
              <w:t>ь</w:t>
            </w:r>
            <w:r>
              <w:rPr>
                <w:sz w:val="24"/>
                <w:szCs w:val="24"/>
              </w:rPr>
              <w:t>ника отдела по управлению м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ниципальным имуществом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(Распоряжение от 29.03.2018 №12-л)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Начальника управления по делам образования и здравоохранения  Администрации Курского </w:t>
            </w:r>
            <w:r>
              <w:rPr>
                <w:rFonts w:eastAsia="Arial CYR" w:cs="Arial CYR"/>
                <w:sz w:val="24"/>
                <w:szCs w:val="24"/>
              </w:rPr>
              <w:t>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03.09.2013 Распоряжение от 03.09.2013 №278 Протокол №3 от 20.08.2013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05.10.2016 №407 (</w:t>
            </w:r>
            <w:r>
              <w:t>прот</w:t>
            </w:r>
            <w:r>
              <w:t>о</w:t>
            </w:r>
            <w:r>
              <w:t>кол №2  от 25.08.2016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Гончарова  /Золотухина/ Елена Николаевна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16 апреля </w:t>
            </w:r>
            <w:r>
              <w:rPr>
                <w:sz w:val="24"/>
                <w:szCs w:val="24"/>
              </w:rPr>
              <w:t>1988</w:t>
            </w:r>
          </w:p>
        </w:tc>
        <w:tc>
          <w:tcPr>
            <w:tcW w:w="30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2012 г.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ФГБОУ ВПО «Юго-западный государственный университет», г. Курск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менеджер, государственное и муниципальное управление</w:t>
            </w:r>
          </w:p>
        </w:tc>
        <w:tc>
          <w:tcPr>
            <w:tcW w:w="37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Главный бухгалтер МКУ «И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формационно-аналитический центр» Курского района района Курской области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 должнос</w:t>
            </w:r>
            <w:r>
              <w:rPr>
                <w:sz w:val="24"/>
                <w:szCs w:val="24"/>
              </w:rPr>
              <w:t>ть зам. н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чальника управления по делам образования и здравоохранения  Распоряжение №83-л от 14.10.2013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Уволена с муниципальной слу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бы (Распоряжение от 09.01.2017 №1-л)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Методист МКУ «Методический кабинет дополнительного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гического образования» Курского</w:t>
            </w:r>
            <w:r>
              <w:rPr>
                <w:sz w:val="24"/>
                <w:szCs w:val="24"/>
              </w:rPr>
              <w:t xml:space="preserve"> района Курской области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Начальника управления по делам образования и здравоохранения  Администрации Курского 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03.09.2013 №278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Протокол №3 от 20.08.2013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05.10.2016 №407</w:t>
            </w:r>
            <w:r>
              <w:t xml:space="preserve"> (</w:t>
            </w:r>
            <w:r>
              <w:t>прот</w:t>
            </w:r>
            <w:r>
              <w:t>о</w:t>
            </w:r>
            <w:r>
              <w:t>кол №2  от 25.08.2016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rPr>
          <w:trHeight w:val="2495"/>
        </w:trPr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Пронская /Музалева/ Елена Юрьевна</w:t>
            </w:r>
          </w:p>
          <w:p w:rsidR="00F268D0" w:rsidRDefault="00EE3826">
            <w:pPr>
              <w:pStyle w:val="Standard"/>
            </w:pPr>
            <w:r>
              <w:t>Распоряжение о смене фамилии от 14.12.2015 №194-л/с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16.11.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1987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2009г. Курский государственный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</w:rPr>
              <w:t>технический университет</w:t>
            </w:r>
            <w:r>
              <w:t xml:space="preserve"> , </w:t>
            </w:r>
            <w:r>
              <w:rPr>
                <w:sz w:val="24"/>
              </w:rPr>
              <w:t>бухгалтерский учет, анализ и аудит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бухгалтер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Textbody"/>
              <w:tabs>
                <w:tab w:val="left" w:pos="13020"/>
              </w:tabs>
              <w:autoSpaceDE w:val="0"/>
              <w:snapToGrid w:val="0"/>
              <w:jc w:val="both"/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управления по бюджету и налогам </w:t>
            </w:r>
            <w:r>
              <w:t xml:space="preserve"> </w:t>
            </w:r>
            <w:r>
              <w:rPr>
                <w:sz w:val="24"/>
              </w:rPr>
              <w:t>Администрации Курского района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Начальника управления по бюджету и налогам Админ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страции Курского района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</w:t>
            </w:r>
            <w:r>
              <w:rPr>
                <w:sz w:val="24"/>
                <w:szCs w:val="24"/>
              </w:rPr>
              <w:t xml:space="preserve"> области 08.04.2015 г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от 08.04.2015 №142 (протокол решения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1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Сонина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Наталья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Анатольевна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06 октября 1974 </w:t>
            </w: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3045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</w:pPr>
            <w:r>
              <w:rPr>
                <w:sz w:val="24"/>
                <w:szCs w:val="24"/>
              </w:rPr>
              <w:t>2007г. Курский институт государственной</w:t>
            </w:r>
            <w:r>
              <w:rPr>
                <w:sz w:val="24"/>
                <w:szCs w:val="24"/>
              </w:rPr>
              <w:t xml:space="preserve">  </w:t>
            </w:r>
            <w:r>
              <w:rPr>
                <w:sz w:val="24"/>
              </w:rPr>
              <w:t>и муниципальной службы</w:t>
            </w:r>
            <w:r>
              <w:t xml:space="preserve"> , </w:t>
            </w:r>
            <w:r>
              <w:rPr>
                <w:sz w:val="24"/>
              </w:rPr>
              <w:t>финансы и кредит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</w:tc>
        <w:tc>
          <w:tcPr>
            <w:tcW w:w="3728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архивной работы и электронного межведомственного взаимодействия Администрации Курского района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Начальника управления по  делопрои</w:t>
            </w:r>
            <w:r>
              <w:rPr>
                <w:sz w:val="24"/>
                <w:szCs w:val="24"/>
              </w:rPr>
              <w:t>зводству, кадрам и муниципальной службе Адм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нистрации Курского района Курской области 08.04.2015 г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Распоряжение от 08.04.2015 №142 (протокол решения 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 xml:space="preserve">кол №1 </w:t>
            </w:r>
            <w:r>
              <w:t xml:space="preserve">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15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rFonts w:eastAsia="Times New Roman"/>
                <w:b/>
                <w:sz w:val="20"/>
                <w:szCs w:val="20"/>
              </w:rPr>
            </w:pPr>
          </w:p>
          <w:p w:rsidR="00F268D0" w:rsidRDefault="00EE3826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  <w:r>
              <w:rPr>
                <w:b/>
              </w:rPr>
              <w:t>Группа главных должностей</w:t>
            </w:r>
          </w:p>
          <w:p w:rsidR="00F268D0" w:rsidRDefault="00F268D0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Жидеева Елена Викторовна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24.05.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1978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2000г., Курская государственная сельскохозяйственная академия  Ветеринария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2003,  Курская государственная </w:t>
            </w:r>
            <w:r>
              <w:rPr>
                <w:sz w:val="24"/>
                <w:szCs w:val="24"/>
              </w:rPr>
              <w:lastRenderedPageBreak/>
              <w:t>сельскохозяйственная академия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«Бухгалтерский учет и аудит» Экономист</w:t>
            </w:r>
          </w:p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Консультант управления по бюджету и налогам Администрации Курского района 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Назначена на должность начальника отдела финансов и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контроля управления по бюджету и налогам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(Распоряжение от </w:t>
            </w:r>
            <w:r>
              <w:rPr>
                <w:rFonts w:eastAsia="Arial CYR" w:cs="Arial CYR"/>
                <w:sz w:val="24"/>
                <w:szCs w:val="24"/>
              </w:rPr>
              <w:t>31.12.2014 №39-л)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Заместителя начальника управления  по бюджету и налогам   Администрации Курского 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03.09.2013 №278 Протокол №3 от 20.08.2013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05.10.2016 №407 (</w:t>
            </w:r>
            <w:r>
              <w:t>прот</w:t>
            </w:r>
            <w:r>
              <w:t>о</w:t>
            </w:r>
            <w:r>
              <w:t>ко</w:t>
            </w:r>
            <w:r>
              <w:t>л №2  от 25.08.2016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Брикатнина Екатерина Ивановна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Гирич (фамилия изменена)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19.01.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2011 Всероссийский заочный финансово-экономический институт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«Бухгалтерский учет, анализ, аудит»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Экономист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2013 Курская академия </w:t>
            </w:r>
            <w:r>
              <w:rPr>
                <w:sz w:val="24"/>
                <w:szCs w:val="24"/>
              </w:rPr>
              <w:t>государственной и муниципальной службы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муниципальное управление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Специалист 1 категории МКУ «По обеспечению деятельности Администрации Курского района района Курской области»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Назначена консультантом отдела финансов и контроля управл</w:t>
            </w:r>
            <w:r>
              <w:rPr>
                <w:rFonts w:eastAsia="Arial CYR" w:cs="Arial CYR"/>
                <w:sz w:val="24"/>
                <w:szCs w:val="24"/>
              </w:rPr>
              <w:t>ения по бюджету и налогам Администрации (распоряжение от 22.01.2018 №6-л)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по работе с обращениями граждан, кадрам и делопроизводству Администрации Курского 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03.09.2013 №278 Протокол №3 от 20.08.2013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олжность изменена на должность  «начальник отдела по  работе с обращениями граждан и делопроизводству управления по делопроизводству, кадрам и муниципальной службе»  (Распоряжение от 31.12.2014 №179-л/с)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 xml:space="preserve">ряжение от </w:t>
            </w:r>
            <w:r>
              <w:t>05.10.2016 №407 (</w:t>
            </w:r>
            <w:r>
              <w:t>прот</w:t>
            </w:r>
            <w:r>
              <w:t>о</w:t>
            </w:r>
            <w:r>
              <w:t>кол №2  от 25.08.2016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Ефремов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Владимир Викторович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25.04.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1984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2006 , Курская государственная сельскохозяйственная академия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Технология  производства и </w:t>
            </w:r>
            <w:r>
              <w:rPr>
                <w:sz w:val="24"/>
                <w:szCs w:val="24"/>
              </w:rPr>
              <w:lastRenderedPageBreak/>
              <w:t>переработки с/х продукции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Технолог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 xml:space="preserve">Заместитель начальника  </w:t>
            </w:r>
            <w:r>
              <w:rPr>
                <w:rFonts w:eastAsia="Arial CYR" w:cs="Arial CYR"/>
                <w:sz w:val="24"/>
                <w:szCs w:val="24"/>
              </w:rPr>
              <w:t>отдела ЖКХ, транспорта, связи и дорожной деятельности Администрации Курского района 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Уволен распоряжение №88-л от 20.12.2013 директор ООО «Управление капитального строительства и проектирования»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Начальника  отдела ЖКХ, транспорта, свя</w:t>
            </w:r>
            <w:r>
              <w:rPr>
                <w:rFonts w:eastAsia="Arial CYR" w:cs="Arial CYR"/>
                <w:sz w:val="24"/>
                <w:szCs w:val="24"/>
              </w:rPr>
              <w:t>зи и дорожной деятельности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03.09.2013 №278 Протокол №3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от 20.08.2013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Должность изменена на должность  «начальник отдела ЖКХ и строительства»  (Распоряжение от 31.12.2014 №179-л/с)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Должность изменена на должность «начальник отдела дорожной </w:t>
            </w:r>
            <w:r>
              <w:rPr>
                <w:rFonts w:eastAsia="Arial CYR" w:cs="Arial CYR"/>
                <w:sz w:val="24"/>
                <w:szCs w:val="24"/>
              </w:rPr>
              <w:t>деятельности, транспорта и связи (распоряжение от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05.10.2016 №407 (</w:t>
            </w:r>
            <w:r>
              <w:t>прот</w:t>
            </w:r>
            <w:r>
              <w:t>о</w:t>
            </w:r>
            <w:r>
              <w:t xml:space="preserve">кол №2  от </w:t>
            </w:r>
            <w:r>
              <w:lastRenderedPageBreak/>
              <w:t>25.08.2016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Яковлева Наталья Сергеевна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23.02.1984г.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2006г., Курский институт государственной и </w:t>
            </w:r>
            <w:r>
              <w:rPr>
                <w:sz w:val="24"/>
                <w:szCs w:val="24"/>
              </w:rPr>
              <w:t>муниципальной службы, специалист по налогообложению,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налоги и налогообложение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Консультант отдела социально-экономического развития и прогнозирования и статистической отчетности управления по бюджету и налогам Администрации Курского района  Курской области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Переведена на должность консультанта управления по бюджету и налогам  Администрации Курского района  Курской области (Распоряжение от 01.04.2013   № 41-л)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на должность начальника отдела экономики управления по бюджету и налогам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(Распоряжение от </w:t>
            </w:r>
            <w:r>
              <w:rPr>
                <w:sz w:val="24"/>
                <w:szCs w:val="24"/>
              </w:rPr>
              <w:t>31.12.2014 №42-л)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социально-экономического развития,  прогнозирования и статистической отчетности  управления по бюджету и налогам Администрации Курского района Курской области,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04.07.2012  №230 Протокол №2 от 27.06.2012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 xml:space="preserve">олжность изменена на должность  заместитель начальника управления по бюджету и налогам  Администрации Курского района Курской области (Распоряжение от 18.06.2013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№191)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 (</w:t>
            </w:r>
            <w:r>
              <w:t>прот</w:t>
            </w:r>
            <w:r>
              <w:t>о</w:t>
            </w:r>
            <w:r>
              <w:t>кол №1  от 19.06.2017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Гвоздяков</w:t>
            </w:r>
            <w:r>
              <w:rPr>
                <w:sz w:val="24"/>
                <w:szCs w:val="24"/>
              </w:rPr>
              <w:t xml:space="preserve"> Сергей Иванович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октября 1985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Высшее,   2007, Российский государственный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социальный университет г.Москва,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экономист,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финансы и кредит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по управлению муниципальным имуществом Администрации Курского района района Курской области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консультант отдела по земельным правоотношениям управления по земельным правоотношениям и договорной работе Администрации Курского района (Распоряжение от 01.04.2013 №38-л)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 на должность консультанта отдела экономики управлен</w:t>
            </w:r>
            <w:r>
              <w:rPr>
                <w:rFonts w:eastAsia="Arial CYR" w:cs="Arial CYR"/>
                <w:sz w:val="24"/>
                <w:szCs w:val="24"/>
              </w:rPr>
              <w:t>ия по бюджету и налогам (Распоряжение от 31.12.2014 №35-л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 должность консультант отдела по земельным правоотношениям и инвестиционной деятельности (Распоряжение  от 30.12.2016 №19-л)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 с занимаемой должности (Распоряжение от 30.01.2019 №6</w:t>
            </w:r>
            <w:r>
              <w:rPr>
                <w:rFonts w:eastAsia="Arial CYR" w:cs="Arial CYR"/>
                <w:sz w:val="24"/>
                <w:szCs w:val="24"/>
              </w:rPr>
              <w:t xml:space="preserve">-л), начальник отдела по земельным правоотношения МКУ «По обеспечению деятельности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Администрации Курского района»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 на должность заместителя начальника отдела по вопросам АПК и муниципальному контролю Администрации Курского района (Распоряжение от 2</w:t>
            </w:r>
            <w:r>
              <w:rPr>
                <w:rFonts w:eastAsia="Arial CYR" w:cs="Arial CYR"/>
                <w:sz w:val="24"/>
                <w:szCs w:val="24"/>
              </w:rPr>
              <w:t>2.04.2019 №19-л)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отдела по управлению муниципальным имуществом Администрации Курского района Курской области Распоряжение от 04.07.2012  №230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Протокол №2 от 27.06.2012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Отдел включен в управление по земельным правоотношениям и договорной работе (р</w:t>
            </w:r>
            <w:r>
              <w:rPr>
                <w:rFonts w:eastAsia="Arial CYR" w:cs="Arial CYR"/>
                <w:sz w:val="24"/>
                <w:szCs w:val="24"/>
              </w:rPr>
              <w:t>ешение Представительного Собрания от 29 марта 2013 №27-2-214</w:t>
            </w:r>
          </w:p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Отдел исключен из управления по земельным правоотношениям и договорной работе (решение Представительного Собрания от 13 ноября 2014 №3-3-8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 (</w:t>
            </w:r>
            <w:r>
              <w:t>прот</w:t>
            </w:r>
            <w:r>
              <w:t>о</w:t>
            </w:r>
            <w:r>
              <w:t>кол №1  от 19.</w:t>
            </w:r>
            <w:r>
              <w:t>06.2017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Лиханова Наталья Николаевна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snapToGrid w:val="0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 января 1971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</w:pPr>
            <w:r>
              <w:rPr>
                <w:sz w:val="24"/>
                <w:szCs w:val="24"/>
              </w:rPr>
              <w:t xml:space="preserve">Высшее, 2009г. Международный институт                                                                                         экономики и права, г. Москва, </w:t>
            </w:r>
            <w:r>
              <w:rPr>
                <w:b/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государственное и муниципальное  </w:t>
            </w:r>
            <w:r>
              <w:rPr>
                <w:sz w:val="24"/>
                <w:szCs w:val="24"/>
              </w:rPr>
              <w:t>управление</w:t>
            </w:r>
          </w:p>
          <w:p w:rsidR="00F268D0" w:rsidRDefault="00EE3826">
            <w:pPr>
              <w:pStyle w:val="a4"/>
            </w:pPr>
            <w:r>
              <w:rPr>
                <w:sz w:val="24"/>
                <w:szCs w:val="24"/>
              </w:rPr>
              <w:t>менеджер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 социального обеспечения Администрации Курского района Курской области</w:t>
            </w:r>
          </w:p>
          <w:p w:rsidR="00F268D0" w:rsidRDefault="00F268D0">
            <w:pPr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Начальник отдела по вопросам местного самоуправления и трудовых отношений Администрации Курского района Курской области Распоряжение от 04.07.201</w:t>
            </w:r>
            <w:r>
              <w:rPr>
                <w:sz w:val="24"/>
                <w:szCs w:val="24"/>
              </w:rPr>
              <w:t>2  №230</w:t>
            </w:r>
          </w:p>
          <w:p w:rsidR="00F268D0" w:rsidRDefault="00EE382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 от 27.06.2012</w:t>
            </w:r>
          </w:p>
          <w:p w:rsidR="00F268D0" w:rsidRDefault="00EE3826">
            <w:pPr>
              <w:pStyle w:val="a4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изменена на должность  «начальник отдела по взаимодействию  с муниципальными образованиями и организационной работе управления по делопроизводству, кадрам и муниципальной службе»</w:t>
            </w:r>
          </w:p>
          <w:p w:rsidR="00F268D0" w:rsidRDefault="00EE3826">
            <w:pPr>
              <w:pStyle w:val="a4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(Распоряжение  от 31.12.2014 №17</w:t>
            </w:r>
            <w:r>
              <w:rPr>
                <w:sz w:val="24"/>
                <w:szCs w:val="24"/>
              </w:rPr>
              <w:t>9-л/с)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 (</w:t>
            </w:r>
            <w:r>
              <w:t>прот</w:t>
            </w:r>
            <w:r>
              <w:t>о</w:t>
            </w:r>
            <w:r>
              <w:t>кол №1  от 19.06.2017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Пикалова Ирина Николаевна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19.05.1973г.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Высшее, 1994г., Курский государственный педагогический институт, учитель начальных классов, педагогика и методика </w:t>
            </w:r>
            <w:r>
              <w:rPr>
                <w:sz w:val="24"/>
                <w:szCs w:val="24"/>
              </w:rPr>
              <w:lastRenderedPageBreak/>
              <w:t xml:space="preserve">начального </w:t>
            </w:r>
            <w:r>
              <w:rPr>
                <w:sz w:val="24"/>
                <w:szCs w:val="24"/>
              </w:rPr>
              <w:t>обучения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Заместитель начальника отдела по делам образования и создания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вий для оказания медицинской пом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щи населению управления по делам образования и здравоохранения 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Курского района района Курской области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01.04.2013 переведена на </w:t>
            </w:r>
            <w:r>
              <w:rPr>
                <w:sz w:val="24"/>
                <w:szCs w:val="24"/>
              </w:rPr>
              <w:t>должность консультанта управления по делам образования и здравоохранения А</w:t>
            </w:r>
            <w:r>
              <w:rPr>
                <w:sz w:val="24"/>
                <w:szCs w:val="24"/>
              </w:rPr>
              <w:t>д</w:t>
            </w:r>
            <w:r>
              <w:rPr>
                <w:sz w:val="24"/>
                <w:szCs w:val="24"/>
              </w:rPr>
              <w:t>министрации Курского района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ской области (Распоряжение от 01.04.2013 №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заведующей МКУ «Мет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дический кабинет дополнительного педагогического образования» (Ра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 xml:space="preserve">поряжение </w:t>
            </w:r>
            <w:r>
              <w:rPr>
                <w:sz w:val="24"/>
                <w:szCs w:val="24"/>
              </w:rPr>
              <w:t>от 31.12.2014 №5-л)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Назначена с 01.01.2016  заместителем начальника отдела  общего и дошк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льного образования управления по делам образования и здравоохранения (Распоряжение от 31.12.2015 №41-л)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Начальник отдела  по делам образования и создания усл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 xml:space="preserve">вий для </w:t>
            </w:r>
            <w:r>
              <w:rPr>
                <w:sz w:val="24"/>
                <w:szCs w:val="24"/>
              </w:rPr>
              <w:t>оказания медицинской помощи населению управл</w:t>
            </w:r>
            <w:r>
              <w:rPr>
                <w:sz w:val="24"/>
                <w:szCs w:val="24"/>
              </w:rPr>
              <w:t>е</w:t>
            </w:r>
            <w:r>
              <w:rPr>
                <w:sz w:val="24"/>
                <w:szCs w:val="24"/>
              </w:rPr>
              <w:t>ния по делам образования и здравоохранения  Админис</w:t>
            </w:r>
            <w:r>
              <w:rPr>
                <w:sz w:val="24"/>
                <w:szCs w:val="24"/>
              </w:rPr>
              <w:t>т</w:t>
            </w:r>
            <w:r>
              <w:rPr>
                <w:sz w:val="24"/>
                <w:szCs w:val="24"/>
              </w:rPr>
              <w:t>рации Курского района Ку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lastRenderedPageBreak/>
              <w:t>ской области Распоряжение от 04.07.2012  №230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Протокол №2 от 27.06.2012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изменена на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«заместитель начальн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ка управл</w:t>
            </w:r>
            <w:r>
              <w:rPr>
                <w:sz w:val="24"/>
                <w:szCs w:val="24"/>
              </w:rPr>
              <w:t>ения по делам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и здравоохранения  Администрации Курского района Курской области; (Ра</w:t>
            </w:r>
            <w:r>
              <w:rPr>
                <w:sz w:val="24"/>
                <w:szCs w:val="24"/>
              </w:rPr>
              <w:t>с</w:t>
            </w:r>
            <w:r>
              <w:rPr>
                <w:sz w:val="24"/>
                <w:szCs w:val="24"/>
              </w:rPr>
              <w:t>поряжение от 18.06.2013 №191)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Должность изменена на дол</w:t>
            </w:r>
            <w:r>
              <w:rPr>
                <w:sz w:val="24"/>
                <w:szCs w:val="24"/>
              </w:rPr>
              <w:t>ж</w:t>
            </w:r>
            <w:r>
              <w:rPr>
                <w:sz w:val="24"/>
                <w:szCs w:val="24"/>
              </w:rPr>
              <w:t>ность  «начальник отдела о</w:t>
            </w:r>
            <w:r>
              <w:rPr>
                <w:sz w:val="24"/>
                <w:szCs w:val="24"/>
              </w:rPr>
              <w:t>б</w:t>
            </w:r>
            <w:r>
              <w:rPr>
                <w:sz w:val="24"/>
                <w:szCs w:val="24"/>
              </w:rPr>
              <w:t>щего и дошкольного образов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ния управления по делам обр</w:t>
            </w:r>
            <w:r>
              <w:rPr>
                <w:sz w:val="24"/>
                <w:szCs w:val="24"/>
              </w:rPr>
              <w:t>а</w:t>
            </w:r>
            <w:r>
              <w:rPr>
                <w:sz w:val="24"/>
                <w:szCs w:val="24"/>
              </w:rPr>
              <w:t>зования и здравоохране</w:t>
            </w:r>
            <w:r>
              <w:rPr>
                <w:sz w:val="24"/>
                <w:szCs w:val="24"/>
              </w:rPr>
              <w:t>ния»  (Распоряжение  от 31.12.2014 №179-л/с)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 (</w:t>
            </w:r>
            <w:r>
              <w:t>прот</w:t>
            </w:r>
            <w:r>
              <w:t>о</w:t>
            </w:r>
            <w:r>
              <w:t>кол №1  от 19.06.2017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Разумова Ирина Вл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димировна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07.11.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 г. Международный институт экономики и права,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Государственное и муниципальное управление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экономики  управления управления по бюджету и налогам Администрации Курского района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зам начальника отдела финансов и ко</w:t>
            </w:r>
            <w:r>
              <w:rPr>
                <w:rFonts w:eastAsia="Arial CYR" w:cs="Arial CYR"/>
                <w:sz w:val="24"/>
                <w:szCs w:val="24"/>
              </w:rPr>
              <w:t>н</w:t>
            </w:r>
            <w:r>
              <w:rPr>
                <w:rFonts w:eastAsia="Arial CYR" w:cs="Arial CYR"/>
                <w:sz w:val="24"/>
                <w:szCs w:val="24"/>
              </w:rPr>
              <w:t>троля управления по бюджету и нал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гам Администрации (распоряжение от </w:t>
            </w:r>
            <w:r>
              <w:rPr>
                <w:rFonts w:eastAsia="Arial CYR" w:cs="Arial CYR"/>
                <w:sz w:val="24"/>
                <w:szCs w:val="24"/>
              </w:rPr>
              <w:t>22.01.2018 №5-л)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эк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номики управления  по бю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жету и налогам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</w:t>
            </w:r>
            <w:r>
              <w:t>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Подопригора Елена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Владимиро</w:t>
            </w:r>
            <w:r>
              <w:rPr>
                <w:rFonts w:eastAsia="Arial CYR" w:cs="Arial CYR"/>
                <w:sz w:val="24"/>
                <w:szCs w:val="24"/>
              </w:rPr>
              <w:t>в</w:t>
            </w:r>
            <w:r>
              <w:rPr>
                <w:rFonts w:eastAsia="Arial CYR" w:cs="Arial CYR"/>
                <w:sz w:val="24"/>
                <w:szCs w:val="24"/>
              </w:rPr>
              <w:t>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06.07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Программное обеспечение, техник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2014, Российский государственный социальный университет, финансы и кредит,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Консультант отдела  </w:t>
            </w:r>
            <w:r>
              <w:rPr>
                <w:rFonts w:eastAsia="Arial CYR" w:cs="Arial CYR"/>
                <w:sz w:val="24"/>
                <w:szCs w:val="24"/>
              </w:rPr>
              <w:t>бухгалте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ского учета и отчетности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временно на дол</w:t>
            </w:r>
            <w:r>
              <w:rPr>
                <w:rFonts w:eastAsia="Arial CYR" w:cs="Arial CYR"/>
                <w:sz w:val="24"/>
                <w:szCs w:val="24"/>
              </w:rPr>
              <w:t>ж</w:t>
            </w:r>
            <w:r>
              <w:rPr>
                <w:rFonts w:eastAsia="Arial CYR" w:cs="Arial CYR"/>
                <w:sz w:val="24"/>
                <w:szCs w:val="24"/>
              </w:rPr>
              <w:t>ность заместителя начальника упра</w:t>
            </w:r>
            <w:r>
              <w:rPr>
                <w:rFonts w:eastAsia="Arial CYR" w:cs="Arial CYR"/>
                <w:sz w:val="24"/>
                <w:szCs w:val="24"/>
              </w:rPr>
              <w:t>в</w:t>
            </w:r>
            <w:r>
              <w:rPr>
                <w:rFonts w:eastAsia="Arial CYR" w:cs="Arial CYR"/>
                <w:sz w:val="24"/>
                <w:szCs w:val="24"/>
              </w:rPr>
              <w:t>ления по делам образования и здрав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охранения Администрации (распор</w:t>
            </w:r>
            <w:r>
              <w:rPr>
                <w:rFonts w:eastAsia="Arial CYR" w:cs="Arial CYR"/>
                <w:sz w:val="24"/>
                <w:szCs w:val="24"/>
              </w:rPr>
              <w:t>я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жение от 08.05.2018 №16-л)</w:t>
            </w:r>
          </w:p>
          <w:p w:rsidR="00F268D0" w:rsidRDefault="00F268D0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Начальник отдела бу</w:t>
            </w:r>
            <w:r>
              <w:rPr>
                <w:rFonts w:eastAsia="Arial CYR" w:cs="Arial CYR"/>
                <w:sz w:val="24"/>
                <w:szCs w:val="24"/>
              </w:rPr>
              <w:t>х</w:t>
            </w:r>
            <w:r>
              <w:rPr>
                <w:rFonts w:eastAsia="Arial CYR" w:cs="Arial CYR"/>
                <w:sz w:val="24"/>
                <w:szCs w:val="24"/>
              </w:rPr>
              <w:t>галтерского учета и отчетн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сти Администрации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Распоряжение от 08.04.2015 №142 (протокол решения комиссии №2 от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 xml:space="preserve">кол №1  от </w:t>
            </w:r>
            <w:r>
              <w:t xml:space="preserve">03.04.2018 г. </w:t>
            </w:r>
            <w:r>
              <w:lastRenderedPageBreak/>
              <w:t>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Стрелкова Юлия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Владимиро</w:t>
            </w:r>
            <w:r>
              <w:rPr>
                <w:rFonts w:eastAsia="Arial CYR" w:cs="Arial CYR"/>
                <w:sz w:val="24"/>
                <w:szCs w:val="24"/>
              </w:rPr>
              <w:t>в</w:t>
            </w:r>
            <w:r>
              <w:rPr>
                <w:rFonts w:eastAsia="Arial CYR" w:cs="Arial CYR"/>
                <w:sz w:val="24"/>
                <w:szCs w:val="24"/>
              </w:rPr>
              <w:t>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28.10.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1983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2007, НОУ Московский институт права, бухгалтерский учет и аудит,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отдела  культуры,  по делам молодежи, фи</w:t>
            </w:r>
            <w:r>
              <w:rPr>
                <w:rFonts w:eastAsia="Arial CYR" w:cs="Arial CYR"/>
                <w:sz w:val="24"/>
                <w:szCs w:val="24"/>
              </w:rPr>
              <w:t>з</w:t>
            </w:r>
            <w:r>
              <w:rPr>
                <w:rFonts w:eastAsia="Arial CYR" w:cs="Arial CYR"/>
                <w:sz w:val="24"/>
                <w:szCs w:val="24"/>
              </w:rPr>
              <w:t xml:space="preserve">культуры и спорта Администрации Курского района </w:t>
            </w:r>
            <w:r>
              <w:rPr>
                <w:rFonts w:eastAsia="Arial CYR" w:cs="Arial CYR"/>
                <w:sz w:val="24"/>
                <w:szCs w:val="24"/>
              </w:rPr>
              <w:t>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кул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туры, по делам молодежи, физкультуры и спорта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</w:t>
            </w:r>
            <w:r>
              <w:t>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Долженкова Наталия Юрьевна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05.06.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1986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2008г., КГУ,  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английского  и немецкого языков</w:t>
            </w:r>
          </w:p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г., НОУ ВПО Академия права и управления, 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Методист МБУК </w:t>
            </w:r>
            <w:r>
              <w:rPr>
                <w:rFonts w:eastAsia="Arial CYR" w:cs="Arial CYR"/>
                <w:sz w:val="24"/>
                <w:szCs w:val="24"/>
              </w:rPr>
              <w:t>«Камышинский РДК»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кул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туры, по делам молодежи, физкультуры и спорта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</w:t>
            </w:r>
            <w:r>
              <w:t>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Кирищев Дмитрий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Сергеевич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03.10.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1989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2012 г., ФГБОУ ВПО Московский государственный строительный университет 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Автоматизированные системы </w:t>
            </w:r>
            <w:r>
              <w:rPr>
                <w:sz w:val="24"/>
                <w:szCs w:val="24"/>
              </w:rPr>
              <w:t>обработки информации и управления, инженер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Техник -программист МКУ «По обеспечению деятельности 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 Курской области»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Переведен, начальник отдела программного обеспечения МКУ «По обеспечению деятельности 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 xml:space="preserve">страции Курского </w:t>
            </w:r>
            <w:r>
              <w:rPr>
                <w:rFonts w:eastAsia="Arial CYR" w:cs="Arial CYR"/>
                <w:sz w:val="24"/>
                <w:szCs w:val="24"/>
              </w:rPr>
              <w:t>района Курской области»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ЖКХ и строительства Администрации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Резерв развития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</w:t>
            </w:r>
            <w:r>
              <w:t>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Посашкова Ирина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Александро</w:t>
            </w:r>
            <w:r>
              <w:rPr>
                <w:rFonts w:eastAsia="Arial CYR" w:cs="Arial CYR"/>
                <w:sz w:val="24"/>
                <w:szCs w:val="24"/>
              </w:rPr>
              <w:t>в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29  мая  1978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2001г. Орловский государственный</w:t>
            </w:r>
            <w:r>
              <w:rPr>
                <w:sz w:val="24"/>
                <w:szCs w:val="24"/>
              </w:rPr>
              <w:t xml:space="preserve"> институт искусств и </w:t>
            </w:r>
            <w:r>
              <w:rPr>
                <w:sz w:val="24"/>
                <w:szCs w:val="24"/>
              </w:rPr>
              <w:lastRenderedPageBreak/>
              <w:t>культуры,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народное художественное творчество</w:t>
            </w:r>
          </w:p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Консультант отдела  ЗАГС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ЗАГС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lastRenderedPageBreak/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</w:t>
            </w:r>
            <w:r>
              <w:rPr>
                <w:rFonts w:eastAsia="Arial CYR" w:cs="Arial CYR"/>
                <w:sz w:val="24"/>
                <w:szCs w:val="24"/>
              </w:rPr>
              <w:t>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lastRenderedPageBreak/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Уколов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Дмитрий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Николаевич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26.11.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2010 г., ЮЗГУ,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Товароведение и экспертиза товаров, товаровед- </w:t>
            </w:r>
            <w:r>
              <w:rPr>
                <w:sz w:val="24"/>
                <w:szCs w:val="24"/>
              </w:rPr>
              <w:t>эксперт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Ведущий специалист по доро</w:t>
            </w:r>
            <w:r>
              <w:rPr>
                <w:rFonts w:eastAsia="Arial CYR" w:cs="Arial CYR"/>
                <w:sz w:val="24"/>
                <w:szCs w:val="24"/>
              </w:rPr>
              <w:t>ж</w:t>
            </w:r>
            <w:r>
              <w:rPr>
                <w:rFonts w:eastAsia="Arial CYR" w:cs="Arial CYR"/>
                <w:sz w:val="24"/>
                <w:szCs w:val="24"/>
              </w:rPr>
              <w:t>ной деятельности МКУ «По обесп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>чению деятельности Администрации Курского района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ласти»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Назначен на должность консул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танта отдела по вопросам АПК и м</w:t>
            </w:r>
            <w:r>
              <w:rPr>
                <w:rFonts w:eastAsia="Arial CYR" w:cs="Arial CYR"/>
                <w:sz w:val="24"/>
                <w:szCs w:val="24"/>
              </w:rPr>
              <w:t>у</w:t>
            </w:r>
            <w:r>
              <w:rPr>
                <w:rFonts w:eastAsia="Arial CYR" w:cs="Arial CYR"/>
                <w:sz w:val="24"/>
                <w:szCs w:val="24"/>
              </w:rPr>
              <w:t>ниципальному контролю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(распоряжение от 3</w:t>
            </w:r>
            <w:r>
              <w:rPr>
                <w:rFonts w:eastAsia="Arial CYR" w:cs="Arial CYR"/>
                <w:sz w:val="24"/>
                <w:szCs w:val="24"/>
              </w:rPr>
              <w:t>1.01.2018 №9-л)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заме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титель начальника  отдела дорожной деятельности, транспорта и связи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(распоряжение от 10.08.2018 №24-л)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 с должности (распор</w:t>
            </w:r>
            <w:r>
              <w:rPr>
                <w:rFonts w:eastAsia="Arial CYR" w:cs="Arial CYR"/>
                <w:sz w:val="24"/>
                <w:szCs w:val="24"/>
              </w:rPr>
              <w:t>я</w:t>
            </w:r>
            <w:r>
              <w:rPr>
                <w:rFonts w:eastAsia="Arial CYR" w:cs="Arial CYR"/>
                <w:sz w:val="24"/>
                <w:szCs w:val="24"/>
              </w:rPr>
              <w:t>жение от 30.01.2019 №5-л), замест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тель начальника отдела  дорожной д</w:t>
            </w:r>
            <w:r>
              <w:rPr>
                <w:rFonts w:eastAsia="Arial CYR" w:cs="Arial CYR"/>
                <w:sz w:val="24"/>
                <w:szCs w:val="24"/>
              </w:rPr>
              <w:t>еятельности МКУ «По обеспечению деятельности Администрации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ского района»</w:t>
            </w:r>
          </w:p>
          <w:p w:rsidR="00F268D0" w:rsidRDefault="00F268D0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</w:p>
          <w:p w:rsidR="00F268D0" w:rsidRDefault="00F268D0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ЖКХ и строительства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Резе</w:t>
            </w:r>
            <w:r>
              <w:rPr>
                <w:sz w:val="24"/>
                <w:szCs w:val="24"/>
              </w:rPr>
              <w:t>рв развития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Ильина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Надежда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Ивановна   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августа 1967  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2008г. Курский институт государственной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>и муниципальной службы,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Главный специалист эксперт отдела социального обеспечения 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социальн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го обеспечения Администр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</w:t>
            </w:r>
            <w:r>
              <w:rPr>
                <w:rFonts w:eastAsia="Arial CYR" w:cs="Arial CYR"/>
                <w:sz w:val="24"/>
                <w:szCs w:val="24"/>
              </w:rPr>
              <w:t xml:space="preserve">поряжение от 08.04.2015 №142 (протокол решения комиссии №2 от </w:t>
            </w:r>
            <w:r>
              <w:rPr>
                <w:rFonts w:eastAsia="Arial CYR" w:cs="Arial CYR"/>
                <w:sz w:val="24"/>
                <w:szCs w:val="24"/>
              </w:rPr>
              <w:lastRenderedPageBreak/>
              <w:t>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 xml:space="preserve">кол №1  от 03.04.2018 г. </w:t>
            </w:r>
            <w:r>
              <w:lastRenderedPageBreak/>
              <w:t>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Ромашова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Наталья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Борисовна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марта 1968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2012г. Российский </w:t>
            </w:r>
            <w:r>
              <w:rPr>
                <w:sz w:val="24"/>
                <w:szCs w:val="24"/>
              </w:rPr>
              <w:t>государственный социальный университет</w:t>
            </w:r>
            <w:r>
              <w:rPr>
                <w:sz w:val="24"/>
                <w:szCs w:val="24"/>
              </w:rPr>
              <w:t xml:space="preserve"> 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социальная работа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Главный специалист эксперт о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дела опеки и попечительства  Адм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нистрации Курского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ко</w:t>
            </w:r>
            <w:r>
              <w:rPr>
                <w:rFonts w:eastAsia="Arial CYR" w:cs="Arial CYR"/>
                <w:sz w:val="24"/>
                <w:szCs w:val="24"/>
              </w:rPr>
              <w:t>н</w:t>
            </w:r>
            <w:r>
              <w:rPr>
                <w:rFonts w:eastAsia="Arial CYR" w:cs="Arial CYR"/>
                <w:sz w:val="24"/>
                <w:szCs w:val="24"/>
              </w:rPr>
              <w:t>сультант отдела  опеки и попечител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ства (Распоряжение от  30.12.2</w:t>
            </w:r>
            <w:r>
              <w:rPr>
                <w:rFonts w:eastAsia="Arial CYR" w:cs="Arial CYR"/>
                <w:sz w:val="24"/>
                <w:szCs w:val="24"/>
              </w:rPr>
              <w:t>016 №29-л)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Начальника отдела опеки и попечительства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Алябьева Светлана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Сергеевна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февраля 1979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2001, Курский государственный технический университет, юрист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 Российский государственный социальный университет, экономист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Заместитель начальника отдела  по </w:t>
            </w:r>
            <w:r>
              <w:rPr>
                <w:rFonts w:eastAsia="Arial CYR" w:cs="Arial CYR"/>
                <w:sz w:val="24"/>
                <w:szCs w:val="24"/>
              </w:rPr>
              <w:t>работе с обращениями граждан и д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>лопроизводству управления по дел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производству, кадрам и муниципал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ной службе.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Переведена на должность заместитель начальника отдела по предоставл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>нию муниципальных услуг (Распор</w:t>
            </w:r>
            <w:r>
              <w:rPr>
                <w:rFonts w:eastAsia="Arial CYR" w:cs="Arial CYR"/>
                <w:sz w:val="24"/>
                <w:szCs w:val="24"/>
              </w:rPr>
              <w:t>я</w:t>
            </w:r>
            <w:r>
              <w:rPr>
                <w:rFonts w:eastAsia="Arial CYR" w:cs="Arial CYR"/>
                <w:sz w:val="24"/>
                <w:szCs w:val="24"/>
              </w:rPr>
              <w:t>жение от 30.07.2018 №21-л  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</w:t>
            </w:r>
            <w:r>
              <w:rPr>
                <w:rFonts w:eastAsia="Arial CYR" w:cs="Arial CYR"/>
                <w:sz w:val="24"/>
                <w:szCs w:val="24"/>
              </w:rPr>
              <w:t>льника управления по делопроизво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ству, кадрам и муниципальной службе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Беседина Светлана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Анатольевна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апреля 1978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2004, Орловский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 xml:space="preserve">дарственный </w:t>
            </w:r>
            <w:r>
              <w:rPr>
                <w:sz w:val="24"/>
                <w:szCs w:val="24"/>
              </w:rPr>
              <w:t>униве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ситет, учитель, руский язык и литература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2013, Курский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дарственный униве</w:t>
            </w:r>
            <w:r>
              <w:rPr>
                <w:sz w:val="24"/>
                <w:szCs w:val="24"/>
              </w:rPr>
              <w:t>р</w:t>
            </w:r>
            <w:r>
              <w:rPr>
                <w:sz w:val="24"/>
                <w:szCs w:val="24"/>
              </w:rPr>
              <w:t>ситет, менеджмент «ГМУ»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 по работе с обр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щениями граждан и делопроизводс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ву управления по делопроизводству, кадрам и муниципальной службе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</w:t>
            </w:r>
            <w:r>
              <w:rPr>
                <w:rFonts w:eastAsia="Arial CYR" w:cs="Arial CYR"/>
                <w:sz w:val="24"/>
                <w:szCs w:val="24"/>
              </w:rPr>
              <w:t>кого района.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управления по делопроизво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ству, кадрам и муниципальной службе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Борьянова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Марина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Михайловна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 августа 1984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  Курский</w:t>
            </w:r>
            <w:r>
              <w:rPr>
                <w:sz w:val="24"/>
                <w:szCs w:val="24"/>
              </w:rPr>
              <w:t xml:space="preserve"> государственный университет, информатика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Консультанта отдела архивной работы и электронного межведомс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венного взаимодействия 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архи</w:t>
            </w:r>
            <w:r>
              <w:rPr>
                <w:rFonts w:eastAsia="Arial CYR" w:cs="Arial CYR"/>
                <w:sz w:val="24"/>
                <w:szCs w:val="24"/>
              </w:rPr>
              <w:t>в</w:t>
            </w:r>
            <w:r>
              <w:rPr>
                <w:rFonts w:eastAsia="Arial CYR" w:cs="Arial CYR"/>
                <w:sz w:val="24"/>
                <w:szCs w:val="24"/>
              </w:rPr>
              <w:t>ной работы и электронного межведомственного взаим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дейс</w:t>
            </w:r>
            <w:r>
              <w:rPr>
                <w:rFonts w:eastAsia="Arial CYR" w:cs="Arial CYR"/>
                <w:sz w:val="24"/>
                <w:szCs w:val="24"/>
              </w:rPr>
              <w:t>твия  Администрации Курского района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 xml:space="preserve">ской области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Болдырева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Дарья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Сергеевна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 сентября 1991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2014, Юго-Западный государственный университет, </w:t>
            </w:r>
            <w:r>
              <w:rPr>
                <w:sz w:val="24"/>
                <w:szCs w:val="24"/>
              </w:rPr>
              <w:t>экономика и управление на предприятии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финансов и контроля управления по бюджету и налогам Администрации Курского района района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фина</w:t>
            </w:r>
            <w:r>
              <w:rPr>
                <w:rFonts w:eastAsia="Arial CYR" w:cs="Arial CYR"/>
                <w:sz w:val="24"/>
                <w:szCs w:val="24"/>
              </w:rPr>
              <w:t>н</w:t>
            </w:r>
            <w:r>
              <w:rPr>
                <w:rFonts w:eastAsia="Arial CYR" w:cs="Arial CYR"/>
                <w:sz w:val="24"/>
                <w:szCs w:val="24"/>
              </w:rPr>
              <w:t xml:space="preserve">сов и контроля управления по бюджету и налогам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Буров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Илья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Владимир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вич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апреля 1983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 Курский государственный технический университет, 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Консультант отдела по вопросам АПК и муниципальному </w:t>
            </w:r>
            <w:r>
              <w:rPr>
                <w:rFonts w:eastAsia="Arial CYR" w:cs="Arial CYR"/>
                <w:sz w:val="24"/>
                <w:szCs w:val="24"/>
              </w:rPr>
              <w:t>контролю Администрации Курского района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 (распоряжение от 30.01.2019 №8-л), ведущий специ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лист отдела по земельным правоо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ношениям МКУ «По обеспечению деятельности Администрации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ского района»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по в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просам АПК </w:t>
            </w:r>
            <w:r>
              <w:rPr>
                <w:rFonts w:eastAsia="Arial CYR" w:cs="Arial CYR"/>
                <w:sz w:val="24"/>
                <w:szCs w:val="24"/>
              </w:rPr>
              <w:t>и муниципальн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му контролю 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Голопятова Елена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Владимировна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 декабря 1983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2006, ГОУВПО «Курский государственный университет»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изобразительное искусство, </w:t>
            </w: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Делопроизводитель МКУ «Информ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ционно-методический центр» Курск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го района Курской области.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Уволена, Ведущий специалист тран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портно-хозяйственного отдела  МКУ «По обеспечению деятельности 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 а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хивной рабо</w:t>
            </w:r>
            <w:r>
              <w:rPr>
                <w:rFonts w:eastAsia="Arial CYR" w:cs="Arial CYR"/>
                <w:sz w:val="24"/>
                <w:szCs w:val="24"/>
              </w:rPr>
              <w:t>ты и электронного межведомственного взаим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действия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Иванова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Оксана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Викторовна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09 января 1978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2008, Московский институт права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отдела  по работе с обращениями граждан и д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 xml:space="preserve">лопроизводству управления по </w:t>
            </w:r>
            <w:r>
              <w:rPr>
                <w:rFonts w:eastAsia="Arial CYR" w:cs="Arial CYR"/>
                <w:sz w:val="24"/>
                <w:szCs w:val="24"/>
              </w:rPr>
              <w:t>дел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производству, кадрам и муниципал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ной службе Администрации Курского района.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управления по делопроизво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ству, кадрам и муниципальной службе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Мальцева Юлия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Сергеевна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 февраля 1988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2011, Курская государственная сельскохозяйственная академия, финансы и кредит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бухгалте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ского учета и отчетности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Курской о</w:t>
            </w:r>
            <w:r>
              <w:rPr>
                <w:rFonts w:eastAsia="Arial CYR" w:cs="Arial CYR"/>
                <w:sz w:val="24"/>
                <w:szCs w:val="24"/>
              </w:rPr>
              <w:t>б</w:t>
            </w:r>
            <w:r>
              <w:rPr>
                <w:rFonts w:eastAsia="Arial CYR" w:cs="Arial CYR"/>
                <w:sz w:val="24"/>
                <w:szCs w:val="24"/>
              </w:rPr>
              <w:t>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бу</w:t>
            </w:r>
            <w:r>
              <w:rPr>
                <w:rFonts w:eastAsia="Arial CYR" w:cs="Arial CYR"/>
                <w:sz w:val="24"/>
                <w:szCs w:val="24"/>
              </w:rPr>
              <w:t>х</w:t>
            </w:r>
            <w:r>
              <w:rPr>
                <w:rFonts w:eastAsia="Arial CYR" w:cs="Arial CYR"/>
                <w:sz w:val="24"/>
                <w:szCs w:val="24"/>
              </w:rPr>
              <w:t>галтерского</w:t>
            </w:r>
            <w:r>
              <w:rPr>
                <w:rFonts w:eastAsia="Arial CYR" w:cs="Arial CYR"/>
                <w:sz w:val="24"/>
                <w:szCs w:val="24"/>
              </w:rPr>
              <w:t xml:space="preserve"> учета и отчетн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сти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lastRenderedPageBreak/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Черепухин Андрей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Николаевич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 ноября 1968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1990, Киевское высшее танковое инженерное училище, электрооборудование и автоматика </w:t>
            </w:r>
            <w:r>
              <w:rPr>
                <w:sz w:val="24"/>
                <w:szCs w:val="24"/>
              </w:rPr>
              <w:t>бронетанкового вооружения и техники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отдела ЖКХ, строительства и жилищной деятельности  Администрации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ского района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переведен на должность заме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>тителя начальника отдела ЖКХ, д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рог, транспорта и связи   Админис</w:t>
            </w:r>
            <w:r>
              <w:rPr>
                <w:rFonts w:eastAsia="Arial CYR" w:cs="Arial CYR"/>
                <w:sz w:val="24"/>
                <w:szCs w:val="24"/>
              </w:rPr>
              <w:t>т</w:t>
            </w:r>
            <w:r>
              <w:rPr>
                <w:rFonts w:eastAsia="Arial CYR" w:cs="Arial CYR"/>
                <w:sz w:val="24"/>
                <w:szCs w:val="24"/>
              </w:rPr>
              <w:t>рации Курского района района Ку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ской области (распоряжение от 31.01.2019 №12-л)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д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рожной деятельности, тран</w:t>
            </w:r>
            <w:r>
              <w:rPr>
                <w:rFonts w:eastAsia="Arial CYR" w:cs="Arial CYR"/>
                <w:sz w:val="24"/>
                <w:szCs w:val="24"/>
              </w:rPr>
              <w:t>с</w:t>
            </w:r>
            <w:r>
              <w:rPr>
                <w:rFonts w:eastAsia="Arial CYR" w:cs="Arial CYR"/>
                <w:sz w:val="24"/>
                <w:szCs w:val="24"/>
              </w:rPr>
              <w:t xml:space="preserve">порта и связи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Шевкунова Ольга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Сергеевна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04 июля 1986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 Международный институт экономики и права, г. Москва,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ГМУ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Консультант отдела по взаим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действию с муниципальными образ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ваниями и организационной работе управления по делопроизводству, кадрам и муниципальной службе 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д</w:t>
            </w:r>
            <w:r>
              <w:rPr>
                <w:rFonts w:eastAsia="Arial CYR" w:cs="Arial CYR"/>
                <w:sz w:val="24"/>
                <w:szCs w:val="24"/>
              </w:rPr>
              <w:t>министрации Курского района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Уволена с должности (распор</w:t>
            </w:r>
            <w:r>
              <w:rPr>
                <w:rFonts w:eastAsia="Arial CYR" w:cs="Arial CYR"/>
                <w:sz w:val="24"/>
                <w:szCs w:val="24"/>
              </w:rPr>
              <w:t>я</w:t>
            </w:r>
            <w:r>
              <w:rPr>
                <w:rFonts w:eastAsia="Arial CYR" w:cs="Arial CYR"/>
                <w:sz w:val="24"/>
                <w:szCs w:val="24"/>
              </w:rPr>
              <w:t>жение от 30.01.2019 №7-л), замест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тель начальника транспортно-хозяйственного отдела МКУ «По обеспечению деятельности Админ</w:t>
            </w:r>
            <w:r>
              <w:rPr>
                <w:rFonts w:eastAsia="Arial CYR" w:cs="Arial CYR"/>
                <w:sz w:val="24"/>
                <w:szCs w:val="24"/>
              </w:rPr>
              <w:t>и</w:t>
            </w:r>
            <w:r>
              <w:rPr>
                <w:rFonts w:eastAsia="Arial CYR" w:cs="Arial CYR"/>
                <w:sz w:val="24"/>
                <w:szCs w:val="24"/>
              </w:rPr>
              <w:t>страции Курского района»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 а</w:t>
            </w:r>
            <w:r>
              <w:rPr>
                <w:rFonts w:eastAsia="Arial CYR" w:cs="Arial CYR"/>
                <w:sz w:val="24"/>
                <w:szCs w:val="24"/>
              </w:rPr>
              <w:t>р</w:t>
            </w:r>
            <w:r>
              <w:rPr>
                <w:rFonts w:eastAsia="Arial CYR" w:cs="Arial CYR"/>
                <w:sz w:val="24"/>
                <w:szCs w:val="24"/>
              </w:rPr>
              <w:t>хивной</w:t>
            </w:r>
            <w:r>
              <w:rPr>
                <w:rFonts w:eastAsia="Arial CYR" w:cs="Arial CYR"/>
                <w:sz w:val="24"/>
                <w:szCs w:val="24"/>
              </w:rPr>
              <w:t xml:space="preserve"> работы и электронного межведомственного взаим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действия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Шилина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 xml:space="preserve"> Елена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Вячеславовна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 апреля 1983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2005, московская государственная юридическая академия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2009, Курский государственный технический университет, финансы и кредит</w:t>
            </w:r>
          </w:p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отдела экономики управления по бюджету и налогам  Администрации Курского района района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Уволена с должности (распор</w:t>
            </w:r>
            <w:r>
              <w:rPr>
                <w:rFonts w:eastAsia="Arial CYR" w:cs="Arial CYR"/>
                <w:sz w:val="24"/>
                <w:szCs w:val="24"/>
              </w:rPr>
              <w:t>я</w:t>
            </w:r>
            <w:r>
              <w:rPr>
                <w:rFonts w:eastAsia="Arial CYR" w:cs="Arial CYR"/>
                <w:sz w:val="24"/>
                <w:szCs w:val="24"/>
              </w:rPr>
              <w:t>жение от 18.02</w:t>
            </w:r>
            <w:r>
              <w:rPr>
                <w:rFonts w:eastAsia="Arial CYR" w:cs="Arial CYR"/>
                <w:sz w:val="24"/>
                <w:szCs w:val="24"/>
              </w:rPr>
              <w:t>.2019 №16-л, начал</w:t>
            </w:r>
            <w:r>
              <w:rPr>
                <w:rFonts w:eastAsia="Arial CYR" w:cs="Arial CYR"/>
                <w:sz w:val="24"/>
                <w:szCs w:val="24"/>
              </w:rPr>
              <w:t>ь</w:t>
            </w:r>
            <w:r>
              <w:rPr>
                <w:rFonts w:eastAsia="Arial CYR" w:cs="Arial CYR"/>
                <w:sz w:val="24"/>
                <w:szCs w:val="24"/>
              </w:rPr>
              <w:t>ник отдела охраны труда, техники безопасности, имущественных отн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шений, транспортного и хозяйстве</w:t>
            </w:r>
            <w:r>
              <w:rPr>
                <w:rFonts w:eastAsia="Arial CYR" w:cs="Arial CYR"/>
                <w:sz w:val="24"/>
                <w:szCs w:val="24"/>
              </w:rPr>
              <w:t>н</w:t>
            </w:r>
            <w:r>
              <w:rPr>
                <w:rFonts w:eastAsia="Arial CYR" w:cs="Arial CYR"/>
                <w:sz w:val="24"/>
                <w:szCs w:val="24"/>
              </w:rPr>
              <w:t>ного обеспечения ОКУ «Отдел мат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>риального, транспортного обеспеч</w:t>
            </w:r>
            <w:r>
              <w:rPr>
                <w:rFonts w:eastAsia="Arial CYR" w:cs="Arial CYR"/>
                <w:sz w:val="24"/>
                <w:szCs w:val="24"/>
              </w:rPr>
              <w:t>е</w:t>
            </w:r>
            <w:r>
              <w:rPr>
                <w:rFonts w:eastAsia="Arial CYR" w:cs="Arial CYR"/>
                <w:sz w:val="24"/>
                <w:szCs w:val="24"/>
              </w:rPr>
              <w:t>ния, строительства и ремонта»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экон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мики управления по бю</w:t>
            </w:r>
            <w:r>
              <w:rPr>
                <w:rFonts w:eastAsia="Arial CYR" w:cs="Arial CYR"/>
                <w:sz w:val="24"/>
                <w:szCs w:val="24"/>
              </w:rPr>
              <w:t xml:space="preserve">джету и налогам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numPr>
                <w:ilvl w:val="0"/>
                <w:numId w:val="2"/>
              </w:numPr>
              <w:tabs>
                <w:tab w:val="left" w:pos="0"/>
                <w:tab w:val="left" w:pos="12300"/>
              </w:tabs>
              <w:snapToGrid w:val="0"/>
              <w:jc w:val="center"/>
              <w:rPr>
                <w:rFonts w:eastAsia="Times New Roman"/>
                <w:sz w:val="24"/>
                <w:szCs w:val="24"/>
              </w:rPr>
            </w:pP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Шишкова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Оксана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Александровна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 июля 1973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1994, курский государственный педагогический институт,</w:t>
            </w:r>
          </w:p>
          <w:p w:rsidR="00F268D0" w:rsidRDefault="00EE3826">
            <w:pPr>
              <w:pStyle w:val="a4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педагогика и методика начального образования</w:t>
            </w:r>
            <w:r>
              <w:rPr>
                <w:sz w:val="24"/>
                <w:szCs w:val="24"/>
              </w:rPr>
              <w:t xml:space="preserve">  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Начальник отдела общего и д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>школьного образования управления по делам образования и здравоохр</w:t>
            </w:r>
            <w:r>
              <w:rPr>
                <w:rFonts w:eastAsia="Arial CYR" w:cs="Arial CYR"/>
                <w:sz w:val="24"/>
                <w:szCs w:val="24"/>
              </w:rPr>
              <w:t>а</w:t>
            </w:r>
            <w:r>
              <w:rPr>
                <w:rFonts w:eastAsia="Arial CYR" w:cs="Arial CYR"/>
                <w:sz w:val="24"/>
                <w:szCs w:val="24"/>
              </w:rPr>
              <w:t>нения Администрации Курского ра</w:t>
            </w:r>
            <w:r>
              <w:rPr>
                <w:rFonts w:eastAsia="Arial CYR" w:cs="Arial CYR"/>
                <w:sz w:val="24"/>
                <w:szCs w:val="24"/>
              </w:rPr>
              <w:t>й</w:t>
            </w:r>
            <w:r>
              <w:rPr>
                <w:rFonts w:eastAsia="Arial CYR" w:cs="Arial CYR"/>
                <w:sz w:val="24"/>
                <w:szCs w:val="24"/>
              </w:rPr>
              <w:t>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Заместитель начальника управления по делам образ</w:t>
            </w:r>
            <w:r>
              <w:rPr>
                <w:rFonts w:eastAsia="Arial CYR" w:cs="Arial CYR"/>
                <w:sz w:val="24"/>
                <w:szCs w:val="24"/>
              </w:rPr>
              <w:t>о</w:t>
            </w:r>
            <w:r>
              <w:rPr>
                <w:rFonts w:eastAsia="Arial CYR" w:cs="Arial CYR"/>
                <w:sz w:val="24"/>
                <w:szCs w:val="24"/>
              </w:rPr>
              <w:t xml:space="preserve">вания и здравоохранения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</w:t>
            </w:r>
            <w:r>
              <w:rPr>
                <w:rFonts w:eastAsia="Arial CYR" w:cs="Arial CYR"/>
                <w:sz w:val="22"/>
                <w:szCs w:val="22"/>
              </w:rPr>
              <w:t>7.2018 №379 (протокол решения коми</w:t>
            </w:r>
            <w:r>
              <w:rPr>
                <w:rFonts w:eastAsia="Arial CYR" w:cs="Arial CYR"/>
                <w:sz w:val="22"/>
                <w:szCs w:val="22"/>
              </w:rPr>
              <w:t>с</w:t>
            </w:r>
            <w:r>
              <w:rPr>
                <w:rFonts w:eastAsia="Arial CYR" w:cs="Arial CYR"/>
                <w:sz w:val="22"/>
                <w:szCs w:val="22"/>
              </w:rPr>
              <w:t>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15575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a4"/>
              <w:tabs>
                <w:tab w:val="left" w:pos="13020"/>
              </w:tabs>
              <w:snapToGrid w:val="0"/>
              <w:jc w:val="center"/>
              <w:rPr>
                <w:rFonts w:eastAsia="Times New Roman"/>
                <w:b/>
                <w:sz w:val="24"/>
                <w:szCs w:val="24"/>
              </w:rPr>
            </w:pPr>
          </w:p>
          <w:p w:rsidR="00F268D0" w:rsidRDefault="00EE3826">
            <w:pPr>
              <w:pStyle w:val="a4"/>
              <w:tabs>
                <w:tab w:val="left" w:pos="13020"/>
              </w:tabs>
              <w:jc w:val="center"/>
              <w:rPr>
                <w:b/>
              </w:rPr>
            </w:pPr>
            <w:r>
              <w:rPr>
                <w:b/>
              </w:rPr>
              <w:t>Руководители муниципальных учреждений</w:t>
            </w:r>
          </w:p>
          <w:p w:rsidR="00F268D0" w:rsidRDefault="00F268D0">
            <w:pPr>
              <w:pStyle w:val="a4"/>
              <w:tabs>
                <w:tab w:val="left" w:pos="13020"/>
              </w:tabs>
              <w:jc w:val="center"/>
              <w:rPr>
                <w:sz w:val="24"/>
                <w:szCs w:val="24"/>
              </w:rPr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Калитина Юлия Валерьевна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03.05.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1980 г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2002 КГПУ,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 истории, педагог — психолог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2004 г., Орловская региональная академия государственной службы </w:t>
            </w:r>
            <w:r>
              <w:rPr>
                <w:sz w:val="24"/>
                <w:szCs w:val="24"/>
              </w:rPr>
              <w:t>Курский филиал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юриспруденция, юрист</w:t>
            </w: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Заместитель директора по воспитательной работе МБОУ «Косиновская средняя общеобразовательная школа Курского района Курской области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Директора МБОУ основной общеобразовательной школы Курского района  Курской области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</w:t>
            </w:r>
            <w:r>
              <w:rPr>
                <w:rFonts w:eastAsia="Arial CYR" w:cs="Arial CYR"/>
                <w:sz w:val="24"/>
                <w:szCs w:val="24"/>
              </w:rPr>
              <w:t>4.2015 г</w:t>
            </w:r>
          </w:p>
          <w:p w:rsidR="00F268D0" w:rsidRDefault="00EE3826">
            <w:pPr>
              <w:pStyle w:val="Standard"/>
              <w:tabs>
                <w:tab w:val="left" w:pos="13020"/>
              </w:tabs>
              <w:autoSpaceDE w:val="0"/>
              <w:snapToGrid w:val="0"/>
              <w:ind w:firstLine="54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Сусь</w:t>
            </w:r>
          </w:p>
          <w:p w:rsidR="00F268D0" w:rsidRDefault="00EE3826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Елена Витальевна</w:t>
            </w:r>
          </w:p>
        </w:tc>
        <w:tc>
          <w:tcPr>
            <w:tcW w:w="13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01.04.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1971 г.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1996 Курский </w:t>
            </w:r>
            <w:r>
              <w:rPr>
                <w:sz w:val="22"/>
                <w:szCs w:val="22"/>
              </w:rPr>
              <w:t>государственный педагогический институт,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география,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учитель географии</w:t>
            </w:r>
          </w:p>
          <w:p w:rsidR="00F268D0" w:rsidRDefault="00F268D0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  <w:p w:rsidR="00F268D0" w:rsidRDefault="00F268D0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</w:p>
        </w:tc>
        <w:tc>
          <w:tcPr>
            <w:tcW w:w="416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Заместитель директора по воспитательной работе МБОУ «Рышковская средняя общеобразовательная школа» Курского района Курской области  </w:t>
            </w:r>
          </w:p>
        </w:tc>
        <w:tc>
          <w:tcPr>
            <w:tcW w:w="3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Директора МБОУ средняя общеобразовательная школа Ку</w:t>
            </w:r>
            <w:r>
              <w:rPr>
                <w:rFonts w:eastAsia="Arial"/>
                <w:sz w:val="22"/>
                <w:szCs w:val="22"/>
              </w:rPr>
              <w:t>рского района Курской области</w:t>
            </w:r>
          </w:p>
          <w:p w:rsidR="00F268D0" w:rsidRDefault="00EE3826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08.04.2015 г</w:t>
            </w:r>
          </w:p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Жихор</w:t>
            </w:r>
          </w:p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Ольга Петровна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14.05.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1968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1990 г., Курский 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дарственный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гический институт, черчение, професси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нальное искусство, труд,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учитель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Заместитель директора по учебно-воспитательной работе МБДОД «Детская школа искусств» с. Рышково Курского района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Директора муниципального бюджетного образовательного учреждения дополнительного образования детей  Курского района  Курской области</w:t>
            </w:r>
          </w:p>
          <w:p w:rsidR="00F268D0" w:rsidRDefault="00EE3826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Распоряжение от 08.04.2015 №142 (протокол решения </w:t>
            </w:r>
            <w:r>
              <w:rPr>
                <w:rFonts w:eastAsia="Arial"/>
                <w:sz w:val="24"/>
                <w:szCs w:val="24"/>
              </w:rPr>
              <w:lastRenderedPageBreak/>
              <w:t>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lastRenderedPageBreak/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</w:t>
            </w:r>
            <w:r>
              <w:t xml:space="preserve">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Черкашина Ольга Николаевна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14.11.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1974 г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1993.г, Курское муз</w:t>
            </w:r>
            <w:r>
              <w:rPr>
                <w:sz w:val="24"/>
                <w:szCs w:val="24"/>
              </w:rPr>
              <w:t>ы</w:t>
            </w:r>
            <w:r>
              <w:rPr>
                <w:sz w:val="24"/>
                <w:szCs w:val="24"/>
              </w:rPr>
              <w:t>кальное училище,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народные инструме</w:t>
            </w:r>
            <w:r>
              <w:rPr>
                <w:sz w:val="24"/>
                <w:szCs w:val="24"/>
              </w:rPr>
              <w:t>н</w:t>
            </w:r>
            <w:r>
              <w:rPr>
                <w:sz w:val="24"/>
                <w:szCs w:val="24"/>
              </w:rPr>
              <w:t>ты, руководитель творческого коллект</w:t>
            </w:r>
            <w:r>
              <w:rPr>
                <w:sz w:val="24"/>
                <w:szCs w:val="24"/>
              </w:rPr>
              <w:t>и</w:t>
            </w:r>
            <w:r>
              <w:rPr>
                <w:sz w:val="24"/>
                <w:szCs w:val="24"/>
              </w:rPr>
              <w:t>ва, преподаватель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2002 г. Курский </w:t>
            </w:r>
            <w:r>
              <w:rPr>
                <w:sz w:val="24"/>
                <w:szCs w:val="24"/>
              </w:rPr>
              <w:t>гос</w:t>
            </w:r>
            <w:r>
              <w:rPr>
                <w:sz w:val="24"/>
                <w:szCs w:val="24"/>
              </w:rPr>
              <w:t>у</w:t>
            </w:r>
            <w:r>
              <w:rPr>
                <w:sz w:val="24"/>
                <w:szCs w:val="24"/>
              </w:rPr>
              <w:t>дарственный педаг</w:t>
            </w:r>
            <w:r>
              <w:rPr>
                <w:sz w:val="24"/>
                <w:szCs w:val="24"/>
              </w:rPr>
              <w:t>о</w:t>
            </w:r>
            <w:r>
              <w:rPr>
                <w:sz w:val="24"/>
                <w:szCs w:val="24"/>
              </w:rPr>
              <w:t>гический университет,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математика,</w:t>
            </w:r>
          </w:p>
          <w:p w:rsidR="00F268D0" w:rsidRDefault="00EE3826">
            <w:pPr>
              <w:pStyle w:val="Standard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учитель математики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Преподаватель МБОУ ДОД «Детская школа искусств» п. Камыши  Курского района Курской области</w:t>
            </w:r>
          </w:p>
          <w:p w:rsidR="00F268D0" w:rsidRDefault="00F268D0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Директор муниципального бюджетного образовательного учреждения дополнительного образо</w:t>
            </w:r>
            <w:r>
              <w:rPr>
                <w:rFonts w:eastAsia="Arial"/>
                <w:sz w:val="24"/>
                <w:szCs w:val="24"/>
              </w:rPr>
              <w:t>вания детей  Курского района  Курской области</w:t>
            </w:r>
          </w:p>
          <w:p w:rsidR="00F268D0" w:rsidRDefault="00EE3826">
            <w:pPr>
              <w:pStyle w:val="Standard"/>
              <w:autoSpaceDE w:val="0"/>
              <w:snapToGrid w:val="0"/>
              <w:jc w:val="both"/>
              <w:rPr>
                <w:rFonts w:eastAsia="Arial CYR" w:cs="Arial CYR"/>
                <w:sz w:val="24"/>
                <w:szCs w:val="24"/>
              </w:rPr>
            </w:pPr>
            <w:r>
              <w:rPr>
                <w:rFonts w:eastAsia="Arial CYR" w:cs="Arial CYR"/>
                <w:sz w:val="24"/>
                <w:szCs w:val="24"/>
              </w:rPr>
              <w:t>08.04.2015 г</w:t>
            </w:r>
          </w:p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Распоряжение от 08.04.2015 №142 (протокол решения комиссии №2 от 03.04.2015г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Standard"/>
              <w:tabs>
                <w:tab w:val="left" w:pos="13020"/>
              </w:tabs>
              <w:snapToGrid w:val="0"/>
              <w:jc w:val="center"/>
            </w:pPr>
            <w:r>
              <w:t>Срок преб</w:t>
            </w:r>
            <w:r>
              <w:t>ы</w:t>
            </w:r>
            <w:r>
              <w:t>вания в р</w:t>
            </w:r>
            <w:r>
              <w:t>е</w:t>
            </w:r>
            <w:r>
              <w:t xml:space="preserve">зерве </w:t>
            </w:r>
            <w:r>
              <w:t xml:space="preserve"> пр</w:t>
            </w:r>
            <w:r>
              <w:t>о</w:t>
            </w:r>
            <w:r>
              <w:t>длен расп</w:t>
            </w:r>
            <w:r>
              <w:t>о</w:t>
            </w:r>
            <w:r>
              <w:t>ряжение от 05.07.2018 №333 (</w:t>
            </w:r>
            <w:r>
              <w:t>прот</w:t>
            </w:r>
            <w:r>
              <w:t>о</w:t>
            </w:r>
            <w:r>
              <w:t>кол №1  от 03.04.2018 г. Комиссии)</w:t>
            </w: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Миронова </w:t>
            </w:r>
            <w:r>
              <w:rPr>
                <w:rFonts w:eastAsia="Arial"/>
                <w:sz w:val="24"/>
                <w:szCs w:val="24"/>
              </w:rPr>
              <w:t>Надежда Анатольевна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 августа 1966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1988, Тамбовский государственный педагогический институт, русский язык и литература, учитель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Заместитель директора по учебно  воспитательной работе МБОУ «Средняя общеобразовательная школа №23» Курского района </w:t>
            </w:r>
            <w:r>
              <w:rPr>
                <w:rFonts w:eastAsia="Arial"/>
                <w:sz w:val="24"/>
                <w:szCs w:val="24"/>
              </w:rPr>
              <w:t>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Директор МБОУ основной общеобразовательной школы Курского района  Курской области </w:t>
            </w:r>
            <w:r>
              <w:rPr>
                <w:rFonts w:eastAsia="Arial CYR" w:cs="Arial CYR"/>
                <w:sz w:val="22"/>
                <w:szCs w:val="22"/>
              </w:rPr>
              <w:t>27.07.2018 г</w:t>
            </w:r>
          </w:p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 CYR" w:cs="Arial CYR"/>
                <w:sz w:val="22"/>
                <w:szCs w:val="22"/>
              </w:rPr>
            </w:pPr>
            <w:r>
              <w:rPr>
                <w:rFonts w:eastAsia="Arial CYR" w:cs="Arial CYR"/>
                <w:sz w:val="22"/>
                <w:szCs w:val="22"/>
              </w:rPr>
              <w:t>Распоряжение от 27.07.2018 №379 (протокол решения комиссии №4 от 27.07.2018г)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</w:pPr>
          </w:p>
        </w:tc>
      </w:tr>
      <w:tr w:rsidR="00F268D0" w:rsidTr="00F268D0">
        <w:tblPrEx>
          <w:tblCellMar>
            <w:top w:w="0" w:type="dxa"/>
            <w:bottom w:w="0" w:type="dxa"/>
          </w:tblCellMar>
        </w:tblPrEx>
        <w:tc>
          <w:tcPr>
            <w:tcW w:w="91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tabs>
                <w:tab w:val="left" w:pos="13020"/>
              </w:tabs>
              <w:snapToGrid w:val="0"/>
              <w:ind w:left="36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1695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Ашихмина Ольга Анатольевна</w:t>
            </w:r>
          </w:p>
        </w:tc>
        <w:tc>
          <w:tcPr>
            <w:tcW w:w="132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08 июня 1969 года</w:t>
            </w:r>
          </w:p>
        </w:tc>
        <w:tc>
          <w:tcPr>
            <w:tcW w:w="261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2007, ОГОУ СПО </w:t>
            </w:r>
            <w:r>
              <w:rPr>
                <w:sz w:val="22"/>
                <w:szCs w:val="22"/>
              </w:rPr>
              <w:t>Курский колледж культуры, социально-культурная деятельность и народное художественное творчество, руководитель творческого коллектива, преподаватель</w:t>
            </w:r>
          </w:p>
          <w:p w:rsidR="00F268D0" w:rsidRDefault="00EE3826">
            <w:pPr>
              <w:pStyle w:val="a4"/>
              <w:snapToGri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2017 ФГБОУВО «Новосибирский государственный аграрный университет», ГМУ</w:t>
            </w:r>
          </w:p>
        </w:tc>
        <w:tc>
          <w:tcPr>
            <w:tcW w:w="4163" w:type="dxa"/>
            <w:gridSpan w:val="2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>Художественный руководитель МКУК «Бе</w:t>
            </w:r>
            <w:r>
              <w:rPr>
                <w:rFonts w:eastAsia="Arial"/>
                <w:sz w:val="24"/>
                <w:szCs w:val="24"/>
              </w:rPr>
              <w:t>сединский ЦДК» Курского района Курской области</w:t>
            </w:r>
          </w:p>
        </w:tc>
        <w:tc>
          <w:tcPr>
            <w:tcW w:w="342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EE3826">
            <w:pPr>
              <w:pStyle w:val="a4"/>
              <w:autoSpaceDE w:val="0"/>
              <w:snapToGrid w:val="0"/>
              <w:jc w:val="both"/>
              <w:rPr>
                <w:rFonts w:eastAsia="Arial"/>
                <w:sz w:val="24"/>
                <w:szCs w:val="24"/>
              </w:rPr>
            </w:pPr>
            <w:r>
              <w:rPr>
                <w:rFonts w:eastAsia="Arial"/>
                <w:sz w:val="24"/>
                <w:szCs w:val="24"/>
              </w:rPr>
              <w:t xml:space="preserve"> Директор  муниципального бюджетного учреждения культуры Курского района  Курской области</w:t>
            </w:r>
          </w:p>
        </w:tc>
        <w:tc>
          <w:tcPr>
            <w:tcW w:w="144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F268D0" w:rsidRDefault="00F268D0">
            <w:pPr>
              <w:pStyle w:val="Standard"/>
              <w:tabs>
                <w:tab w:val="left" w:pos="13020"/>
              </w:tabs>
              <w:snapToGrid w:val="0"/>
              <w:jc w:val="center"/>
            </w:pPr>
          </w:p>
        </w:tc>
      </w:tr>
    </w:tbl>
    <w:p w:rsidR="00F268D0" w:rsidRDefault="00EE3826">
      <w:r>
        <w:t xml:space="preserve">Всего в РУК (на 01.04.2019) — 38 человек.  </w:t>
      </w:r>
    </w:p>
    <w:p w:rsidR="00F268D0" w:rsidRDefault="00EE382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Начальник управления по делопроизводству,</w:t>
      </w:r>
    </w:p>
    <w:p w:rsidR="00F268D0" w:rsidRDefault="00EE3826">
      <w:pPr>
        <w:pStyle w:val="Standard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кадрам и муниципальной службе </w:t>
      </w:r>
      <w:r>
        <w:rPr>
          <w:sz w:val="28"/>
          <w:szCs w:val="28"/>
        </w:rPr>
        <w:t>Администрации</w:t>
      </w:r>
    </w:p>
    <w:p w:rsidR="00F268D0" w:rsidRDefault="00EE3826">
      <w:pPr>
        <w:pStyle w:val="Standard"/>
        <w:rPr>
          <w:sz w:val="28"/>
          <w:szCs w:val="28"/>
        </w:rPr>
      </w:pPr>
      <w:r>
        <w:rPr>
          <w:sz w:val="28"/>
          <w:szCs w:val="28"/>
        </w:rPr>
        <w:t>Курского района Курской области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О.М. Щедрина</w:t>
      </w:r>
    </w:p>
    <w:sectPr w:rsidR="00F268D0" w:rsidSect="00F268D0">
      <w:pgSz w:w="16838" w:h="11906" w:orient="landscape"/>
      <w:pgMar w:top="1134" w:right="1134" w:bottom="720" w:left="1134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E3826" w:rsidRDefault="00EE3826" w:rsidP="00F268D0">
      <w:pPr>
        <w:spacing w:after="0" w:line="240" w:lineRule="auto"/>
      </w:pPr>
      <w:r>
        <w:separator/>
      </w:r>
    </w:p>
  </w:endnote>
  <w:endnote w:type="continuationSeparator" w:id="0">
    <w:p w:rsidR="00EE3826" w:rsidRDefault="00EE3826" w:rsidP="00F268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 CYR">
    <w:panose1 w:val="020B0604020202020204"/>
    <w:charset w:val="00"/>
    <w:family w:val="roman"/>
    <w:pitch w:val="variable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E3826" w:rsidRDefault="00EE3826" w:rsidP="00F268D0">
      <w:pPr>
        <w:spacing w:after="0" w:line="240" w:lineRule="auto"/>
      </w:pPr>
      <w:r w:rsidRPr="00F268D0">
        <w:rPr>
          <w:color w:val="000000"/>
        </w:rPr>
        <w:separator/>
      </w:r>
    </w:p>
  </w:footnote>
  <w:footnote w:type="continuationSeparator" w:id="0">
    <w:p w:rsidR="00EE3826" w:rsidRDefault="00EE3826" w:rsidP="00F268D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931D4"/>
    <w:multiLevelType w:val="multilevel"/>
    <w:tmpl w:val="A9384F1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>
    <w:nsid w:val="38597857"/>
    <w:multiLevelType w:val="multilevel"/>
    <w:tmpl w:val="FCF62C5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attachedTemplate r:id="rId1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268D0"/>
    <w:rsid w:val="00BD3B50"/>
    <w:rsid w:val="00EE3826"/>
    <w:rsid w:val="00F268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F268D0"/>
    <w:pPr>
      <w:suppressAutoHyphens/>
      <w:spacing w:after="200" w:line="276" w:lineRule="auto"/>
    </w:pPr>
    <w:rPr>
      <w:rFonts w:eastAsia="Calibri"/>
      <w:sz w:val="28"/>
      <w:szCs w:val="28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F268D0"/>
  </w:style>
  <w:style w:type="paragraph" w:customStyle="1" w:styleId="Heading">
    <w:name w:val="Heading"/>
    <w:basedOn w:val="a"/>
    <w:next w:val="Textbody"/>
    <w:rsid w:val="00F268D0"/>
    <w:pPr>
      <w:keepNext/>
      <w:spacing w:before="240" w:after="120"/>
    </w:pPr>
    <w:rPr>
      <w:rFonts w:ascii="Arial" w:eastAsia="Lucida Sans Unicode" w:hAnsi="Arial" w:cs="Mangal"/>
    </w:rPr>
  </w:style>
  <w:style w:type="paragraph" w:customStyle="1" w:styleId="Textbody">
    <w:name w:val="Text body"/>
    <w:basedOn w:val="a"/>
    <w:rsid w:val="00F268D0"/>
    <w:pPr>
      <w:spacing w:after="120"/>
    </w:pPr>
  </w:style>
  <w:style w:type="paragraph" w:styleId="a3">
    <w:name w:val="List"/>
    <w:basedOn w:val="Textbody"/>
    <w:rsid w:val="00F268D0"/>
    <w:rPr>
      <w:rFonts w:ascii="Arial" w:hAnsi="Arial" w:cs="Mangal"/>
    </w:rPr>
  </w:style>
  <w:style w:type="paragraph" w:customStyle="1" w:styleId="1">
    <w:name w:val="Название1"/>
    <w:basedOn w:val="a"/>
    <w:rsid w:val="00F268D0"/>
    <w:pPr>
      <w:suppressLineNumbers/>
      <w:spacing w:before="120" w:after="120"/>
    </w:pPr>
    <w:rPr>
      <w:rFonts w:ascii="Arial" w:hAnsi="Arial" w:cs="Mangal"/>
      <w:i/>
      <w:iCs/>
      <w:sz w:val="20"/>
      <w:szCs w:val="24"/>
    </w:rPr>
  </w:style>
  <w:style w:type="paragraph" w:customStyle="1" w:styleId="10">
    <w:name w:val="Указатель1"/>
    <w:basedOn w:val="a"/>
    <w:rsid w:val="00F268D0"/>
    <w:pPr>
      <w:suppressLineNumbers/>
    </w:pPr>
    <w:rPr>
      <w:rFonts w:ascii="Arial" w:hAnsi="Arial" w:cs="Mangal"/>
    </w:rPr>
  </w:style>
  <w:style w:type="paragraph" w:styleId="a4">
    <w:name w:val="No Spacing"/>
    <w:rsid w:val="00F268D0"/>
    <w:pPr>
      <w:suppressAutoHyphens/>
    </w:pPr>
    <w:rPr>
      <w:rFonts w:eastAsia="Calibri"/>
      <w:sz w:val="28"/>
      <w:szCs w:val="28"/>
      <w:lang w:eastAsia="ar-SA"/>
    </w:rPr>
  </w:style>
  <w:style w:type="paragraph" w:customStyle="1" w:styleId="TableContents">
    <w:name w:val="Table Contents"/>
    <w:basedOn w:val="a"/>
    <w:rsid w:val="00F268D0"/>
    <w:pPr>
      <w:suppressLineNumbers/>
    </w:pPr>
  </w:style>
  <w:style w:type="paragraph" w:customStyle="1" w:styleId="TableHeading">
    <w:name w:val="Table Heading"/>
    <w:basedOn w:val="TableContents"/>
    <w:rsid w:val="00F268D0"/>
    <w:pPr>
      <w:jc w:val="center"/>
    </w:pPr>
    <w:rPr>
      <w:b/>
      <w:bCs/>
    </w:rPr>
  </w:style>
  <w:style w:type="character" w:customStyle="1" w:styleId="Absatz-Standardschriftart">
    <w:name w:val="Absatz-Standardschriftart"/>
    <w:rsid w:val="00F268D0"/>
  </w:style>
  <w:style w:type="character" w:customStyle="1" w:styleId="WW-Absatz-Standardschriftart">
    <w:name w:val="WW-Absatz-Standardschriftart"/>
    <w:rsid w:val="00F268D0"/>
  </w:style>
  <w:style w:type="character" w:customStyle="1" w:styleId="WW-Absatz-Standardschriftart1">
    <w:name w:val="WW-Absatz-Standardschriftart1"/>
    <w:rsid w:val="00F268D0"/>
  </w:style>
  <w:style w:type="character" w:customStyle="1" w:styleId="WW-Absatz-Standardschriftart11">
    <w:name w:val="WW-Absatz-Standardschriftart11"/>
    <w:rsid w:val="00F268D0"/>
  </w:style>
  <w:style w:type="character" w:customStyle="1" w:styleId="WW-Absatz-Standardschriftart111">
    <w:name w:val="WW-Absatz-Standardschriftart111"/>
    <w:rsid w:val="00F268D0"/>
  </w:style>
  <w:style w:type="character" w:customStyle="1" w:styleId="WW-Absatz-Standardschriftart1111">
    <w:name w:val="WW-Absatz-Standardschriftart1111"/>
    <w:rsid w:val="00F268D0"/>
  </w:style>
  <w:style w:type="character" w:customStyle="1" w:styleId="WW-Absatz-Standardschriftart11111">
    <w:name w:val="WW-Absatz-Standardschriftart11111"/>
    <w:rsid w:val="00F268D0"/>
  </w:style>
  <w:style w:type="character" w:customStyle="1" w:styleId="WW-Absatz-Standardschriftart111111">
    <w:name w:val="WW-Absatz-Standardschriftart111111"/>
    <w:rsid w:val="00F268D0"/>
  </w:style>
  <w:style w:type="character" w:customStyle="1" w:styleId="WW-Absatz-Standardschriftart1111111">
    <w:name w:val="WW-Absatz-Standardschriftart1111111"/>
    <w:rsid w:val="00F268D0"/>
  </w:style>
  <w:style w:type="character" w:customStyle="1" w:styleId="WW-Absatz-Standardschriftart11111111">
    <w:name w:val="WW-Absatz-Standardschriftart11111111"/>
    <w:rsid w:val="00F268D0"/>
  </w:style>
  <w:style w:type="character" w:customStyle="1" w:styleId="WW-Absatz-Standardschriftart111111111">
    <w:name w:val="WW-Absatz-Standardschriftart111111111"/>
    <w:rsid w:val="00F268D0"/>
  </w:style>
  <w:style w:type="character" w:customStyle="1" w:styleId="11">
    <w:name w:val="Основной шрифт абзаца1"/>
    <w:rsid w:val="00F268D0"/>
  </w:style>
  <w:style w:type="character" w:customStyle="1" w:styleId="NumberingSymbols">
    <w:name w:val="Numbering Symbols"/>
    <w:rsid w:val="00F268D0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2272</TotalTime>
  <Pages>15</Pages>
  <Words>3976</Words>
  <Characters>22669</Characters>
  <Application>Microsoft Office Word</Application>
  <DocSecurity>0</DocSecurity>
  <Lines>188</Lines>
  <Paragraphs>53</Paragraphs>
  <ScaleCrop>false</ScaleCrop>
  <Company>SPecialiST RePack</Company>
  <LinksUpToDate>false</LinksUpToDate>
  <CharactersWithSpaces>26592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№1</dc:title>
  <dc:creator>Customer</dc:creator>
  <cp:lastModifiedBy>Server</cp:lastModifiedBy>
  <cp:revision>1</cp:revision>
  <cp:lastPrinted>2016-02-10T11:23:00Z</cp:lastPrinted>
  <dcterms:created xsi:type="dcterms:W3CDTF">2015-02-11T14:00:00Z</dcterms:created>
  <dcterms:modified xsi:type="dcterms:W3CDTF">2025-03-13T14:11:00Z</dcterms:modified>
</cp:coreProperties>
</file>